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A1" w:rsidRDefault="001A0BA1"/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1A0BA1" w:rsidRPr="00445BCF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A0BA1" w:rsidRPr="00445BCF" w:rsidRDefault="001A0BA1" w:rsidP="00F703BD">
            <w:pPr>
              <w:jc w:val="center"/>
            </w:pPr>
          </w:p>
          <w:p w:rsidR="001A0BA1" w:rsidRPr="00445BCF" w:rsidRDefault="001A0BA1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A0BA1" w:rsidRPr="00445BCF" w:rsidRDefault="001A0BA1" w:rsidP="00F703BD">
            <w:pPr>
              <w:jc w:val="center"/>
            </w:pPr>
            <w:hyperlink r:id="rId5" w:history="1">
              <w:r>
                <w:rPr>
                  <w:noProof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6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" style="width:66pt;height:53.2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>
                <w:rPr>
                  <w:noProof/>
                  <w:lang w:eastAsia="it-IT"/>
                </w:rPr>
                <w:pict>
                  <v:shape id="Immagine 5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>
                <w:rPr>
                  <w:noProof/>
                  <w:lang w:eastAsia="it-IT"/>
                </w:rPr>
                <w:pict>
                  <v:shape id="Immagine 4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" style="width:80.25pt;height:5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A0BA1" w:rsidRPr="00445BCF" w:rsidRDefault="001A0BA1" w:rsidP="00F703BD">
            <w:pPr>
              <w:jc w:val="center"/>
            </w:pPr>
          </w:p>
        </w:tc>
      </w:tr>
      <w:tr w:rsidR="001A0BA1" w:rsidRPr="00445BCF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A0BA1" w:rsidRPr="00445BCF" w:rsidRDefault="001A0BA1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3" o:spid="_x0000_i1028" type="#_x0000_t75" alt="LOGO2" style="width:103.5pt;height:81pt;visibility:visible">
                  <v:imagedata r:id="rId11" o:title=""/>
                </v:shape>
              </w:pict>
            </w:r>
          </w:p>
          <w:p w:rsidR="001A0BA1" w:rsidRPr="00445BCF" w:rsidRDefault="001A0BA1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  <w:bCs/>
              </w:rPr>
            </w:pPr>
            <w:r w:rsidRPr="00445BCF">
              <w:rPr>
                <w:b/>
                <w:bCs/>
              </w:rPr>
              <w:t>MIUR USR CALABRIA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Distretto Scolastico n. 17 di Amantea (CS)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  <w:bCs/>
              </w:rPr>
            </w:pPr>
            <w:r w:rsidRPr="00445BCF">
              <w:rPr>
                <w:b/>
                <w:bCs/>
              </w:rPr>
              <w:t>ISTITUTO   DI  ISTRUZIONE  SUPERIORE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Licei - Scientifico – Scienze Umane - Tecnologico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Istituto Professionale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per l’Industria – Artigianato – Odontotecnico - Biologico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Istituto Tecnico -  Commerciale – Industriale  - Nautico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445BCF">
              <w:rPr>
                <w:b/>
                <w:bCs/>
              </w:rPr>
              <w:t xml:space="preserve">87032  </w:t>
            </w:r>
            <w:r w:rsidRPr="00445BCF">
              <w:rPr>
                <w:b/>
                <w:bCs/>
                <w:u w:val="single"/>
              </w:rPr>
              <w:t xml:space="preserve">AMANTEA </w:t>
            </w:r>
            <w:r w:rsidRPr="00445BCF">
              <w:rPr>
                <w:b/>
                <w:bCs/>
              </w:rPr>
              <w:t>(CS)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sym w:font="Wingdings" w:char="F028"/>
            </w:r>
            <w:r w:rsidRPr="00445BCF">
              <w:rPr>
                <w:b/>
              </w:rPr>
              <w:t xml:space="preserve"> Centralino  0982/ 41969</w:t>
            </w:r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 xml:space="preserve">(Uffici)  E-mail: </w:t>
            </w:r>
            <w:hyperlink r:id="rId12" w:history="1">
              <w:r w:rsidRPr="00445BCF">
                <w:rPr>
                  <w:rStyle w:val="Hyperlink"/>
                  <w:b/>
                </w:rPr>
                <w:t>CSIS014008@istruzione.it</w:t>
              </w:r>
            </w:hyperlink>
          </w:p>
          <w:p w:rsidR="001A0BA1" w:rsidRPr="00445BCF" w:rsidRDefault="001A0BA1" w:rsidP="00CF0346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 xml:space="preserve">Posta. Cert. </w:t>
            </w:r>
            <w:hyperlink r:id="rId13" w:history="1">
              <w:r w:rsidRPr="00445BCF">
                <w:rPr>
                  <w:rStyle w:val="Hyperlink"/>
                  <w:b/>
                </w:rPr>
                <w:t>CSIS014008@pec.istruzione.it</w:t>
              </w:r>
            </w:hyperlink>
          </w:p>
          <w:p w:rsidR="001A0BA1" w:rsidRPr="00445BCF" w:rsidRDefault="001A0BA1" w:rsidP="00CF0346">
            <w:pPr>
              <w:spacing w:after="0" w:line="240" w:lineRule="auto"/>
              <w:jc w:val="center"/>
            </w:pPr>
            <w:r w:rsidRPr="00445BCF">
              <w:rPr>
                <w:b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A0BA1" w:rsidRPr="00445BCF" w:rsidRDefault="001A0BA1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2" o:spid="_x0000_i1029" type="#_x0000_t75" alt="logo_3" style="width:72.75pt;height:80.25pt;visibility:visible">
                  <v:imagedata r:id="rId14" o:title=""/>
                </v:shape>
              </w:pict>
            </w:r>
          </w:p>
        </w:tc>
      </w:tr>
    </w:tbl>
    <w:p w:rsidR="001A0BA1" w:rsidRPr="00F703BD" w:rsidRDefault="001A0BA1" w:rsidP="00F703BD">
      <w:pPr>
        <w:rPr>
          <w:b/>
        </w:rPr>
      </w:pPr>
      <w:r>
        <w:t xml:space="preserve">             </w:t>
      </w:r>
      <w:r>
        <w:rPr>
          <w:b/>
        </w:rPr>
        <w:t>Prot. n°</w:t>
      </w:r>
      <w:r w:rsidRPr="00CF0346">
        <w:rPr>
          <w:b/>
        </w:rPr>
        <w:t xml:space="preserve"> </w:t>
      </w:r>
      <w:r>
        <w:t xml:space="preserve">   2928/C12    del 05/04/2018</w:t>
      </w:r>
    </w:p>
    <w:p w:rsidR="001A0BA1" w:rsidRPr="00F703BD" w:rsidRDefault="001A0BA1" w:rsidP="00F703BD">
      <w:pPr>
        <w:jc w:val="right"/>
        <w:rPr>
          <w:b/>
        </w:rPr>
      </w:pPr>
      <w:r w:rsidRPr="00F703BD">
        <w:t>Ai docenti</w:t>
      </w:r>
      <w:r>
        <w:t xml:space="preserve"> </w:t>
      </w:r>
      <w:r w:rsidRPr="00F703BD">
        <w:t xml:space="preserve">ed agli alunni </w:t>
      </w:r>
      <w:r>
        <w:rPr>
          <w:b/>
        </w:rPr>
        <w:t xml:space="preserve"> delle classi quinte </w:t>
      </w:r>
      <w:r w:rsidRPr="00F703BD">
        <w:t>del Polo Scolastico di Amantea,</w:t>
      </w:r>
    </w:p>
    <w:p w:rsidR="001A0BA1" w:rsidRPr="00F703BD" w:rsidRDefault="001A0BA1" w:rsidP="00F703BD">
      <w:pPr>
        <w:jc w:val="right"/>
        <w:rPr>
          <w:b/>
          <w:u w:val="single"/>
        </w:rPr>
      </w:pPr>
      <w:r w:rsidRPr="00F703BD">
        <w:rPr>
          <w:b/>
          <w:u w:val="single"/>
        </w:rPr>
        <w:t>LORO SEDI</w:t>
      </w:r>
    </w:p>
    <w:p w:rsidR="001A0BA1" w:rsidRPr="001F11DD" w:rsidRDefault="001A0BA1" w:rsidP="001F11DD">
      <w:pPr>
        <w:jc w:val="both"/>
        <w:rPr>
          <w:rFonts w:cs="Calibri"/>
          <w:b/>
        </w:rPr>
      </w:pPr>
      <w:r w:rsidRPr="003056E0">
        <w:t xml:space="preserve">Oggetto: </w:t>
      </w:r>
      <w:r>
        <w:t xml:space="preserve">ADESIONE USCITE DIDATTICHE PER ALTERNANZA SCUOLA LAVORO </w:t>
      </w:r>
    </w:p>
    <w:p w:rsidR="001A0BA1" w:rsidRDefault="001A0BA1" w:rsidP="00FE3B4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 riferimento a quanto specificato in oggetto si comunica che sono stata organizzata una  uscita didattica per le classi quinte, finalizzate alle attività di Alternanza Scuola/Lavoro.</w:t>
      </w:r>
    </w:p>
    <w:p w:rsidR="001A0BA1" w:rsidRDefault="001A0BA1" w:rsidP="00FE3B4B">
      <w:pPr>
        <w:spacing w:after="0" w:line="240" w:lineRule="auto"/>
        <w:jc w:val="both"/>
        <w:rPr>
          <w:rFonts w:cs="Calibri"/>
        </w:rPr>
      </w:pPr>
    </w:p>
    <w:p w:rsidR="001A0BA1" w:rsidRDefault="001A0BA1" w:rsidP="00FE3B4B">
      <w:pPr>
        <w:spacing w:after="0" w:line="240" w:lineRule="auto"/>
        <w:jc w:val="both"/>
        <w:rPr>
          <w:rFonts w:cs="Calibri"/>
        </w:rPr>
      </w:pPr>
    </w:p>
    <w:p w:rsidR="001A0BA1" w:rsidRDefault="001A0BA1" w:rsidP="00FE3B4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 particolare:</w:t>
      </w:r>
    </w:p>
    <w:p w:rsidR="001A0BA1" w:rsidRDefault="001A0BA1" w:rsidP="00FE3B4B">
      <w:pPr>
        <w:spacing w:after="0" w:line="240" w:lineRule="auto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5826"/>
        <w:gridCol w:w="1941"/>
      </w:tblGrid>
      <w:tr w:rsidR="001A0BA1" w:rsidTr="004A129A">
        <w:tc>
          <w:tcPr>
            <w:tcW w:w="1059" w:type="pct"/>
          </w:tcPr>
          <w:p w:rsidR="001A0BA1" w:rsidRPr="00624A91" w:rsidRDefault="001A0BA1" w:rsidP="00624A91">
            <w:pPr>
              <w:jc w:val="center"/>
              <w:rPr>
                <w:rFonts w:cs="Calibri"/>
              </w:rPr>
            </w:pPr>
            <w:r w:rsidRPr="00624A91">
              <w:rPr>
                <w:rFonts w:cs="Calibri"/>
              </w:rPr>
              <w:t>DATA</w:t>
            </w:r>
          </w:p>
        </w:tc>
        <w:tc>
          <w:tcPr>
            <w:tcW w:w="2956" w:type="pct"/>
          </w:tcPr>
          <w:p w:rsidR="001A0BA1" w:rsidRPr="00624A91" w:rsidRDefault="001A0BA1" w:rsidP="00624A91">
            <w:pPr>
              <w:jc w:val="center"/>
              <w:rPr>
                <w:rFonts w:cs="Calibri"/>
              </w:rPr>
            </w:pPr>
            <w:r w:rsidRPr="00624A91">
              <w:rPr>
                <w:rFonts w:cs="Calibri"/>
              </w:rPr>
              <w:t>TIPO DI ATTIVITA'</w:t>
            </w:r>
          </w:p>
        </w:tc>
        <w:tc>
          <w:tcPr>
            <w:tcW w:w="985" w:type="pct"/>
          </w:tcPr>
          <w:p w:rsidR="001A0BA1" w:rsidRPr="00624A91" w:rsidRDefault="001A0BA1" w:rsidP="00624A9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Viaggio A/R</w:t>
            </w:r>
          </w:p>
        </w:tc>
      </w:tr>
      <w:tr w:rsidR="001A0BA1" w:rsidTr="004A129A">
        <w:tc>
          <w:tcPr>
            <w:tcW w:w="1059" w:type="pct"/>
          </w:tcPr>
          <w:p w:rsidR="001A0BA1" w:rsidRPr="00624A91" w:rsidRDefault="001A0BA1" w:rsidP="00624A91">
            <w:pPr>
              <w:jc w:val="both"/>
              <w:rPr>
                <w:rFonts w:cs="Calibri"/>
              </w:rPr>
            </w:pPr>
            <w:r w:rsidRPr="00624A91">
              <w:rPr>
                <w:rFonts w:cs="Calibri"/>
              </w:rPr>
              <w:t>14/04/2018</w:t>
            </w:r>
          </w:p>
        </w:tc>
        <w:tc>
          <w:tcPr>
            <w:tcW w:w="2956" w:type="pct"/>
          </w:tcPr>
          <w:p w:rsidR="001A0BA1" w:rsidRPr="00624A91" w:rsidRDefault="001A0BA1" w:rsidP="00624A91">
            <w:pPr>
              <w:jc w:val="both"/>
              <w:rPr>
                <w:rFonts w:cs="Calibri"/>
              </w:rPr>
            </w:pPr>
            <w:r w:rsidRPr="00624A91">
              <w:rPr>
                <w:rFonts w:cs="Calibri"/>
              </w:rPr>
              <w:t>Visita Museo della Questura di Cosenza</w:t>
            </w:r>
          </w:p>
        </w:tc>
        <w:tc>
          <w:tcPr>
            <w:tcW w:w="985" w:type="pct"/>
          </w:tcPr>
          <w:p w:rsidR="001A0BA1" w:rsidRPr="00624A91" w:rsidRDefault="001A0BA1" w:rsidP="007D7F3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Euro 8,50</w:t>
            </w:r>
          </w:p>
        </w:tc>
      </w:tr>
    </w:tbl>
    <w:p w:rsidR="001A0BA1" w:rsidRDefault="001A0BA1" w:rsidP="000E6CF4">
      <w:pPr>
        <w:jc w:val="both"/>
        <w:rPr>
          <w:rFonts w:cs="Calibri"/>
        </w:rPr>
      </w:pPr>
    </w:p>
    <w:p w:rsidR="001A0BA1" w:rsidRDefault="001A0BA1" w:rsidP="000E6CF4">
      <w:pPr>
        <w:jc w:val="both"/>
        <w:rPr>
          <w:rFonts w:cs="Calibri"/>
        </w:rPr>
      </w:pPr>
      <w:r>
        <w:rPr>
          <w:rFonts w:cs="Calibri"/>
        </w:rPr>
        <w:t>Per l’adesione all’iniziativa, s</w:t>
      </w:r>
      <w:r w:rsidRPr="003056E0">
        <w:rPr>
          <w:rFonts w:cs="Calibri"/>
        </w:rPr>
        <w:t xml:space="preserve">i avvisano i destinatari in indirizzo </w:t>
      </w:r>
      <w:r>
        <w:rPr>
          <w:rFonts w:cs="Calibri"/>
        </w:rPr>
        <w:t xml:space="preserve">dovranno comunicare negli Uffici di Vicepresidenza l'elenco nominativo distinto per classe entro il 07/04/2018. </w:t>
      </w:r>
    </w:p>
    <w:p w:rsidR="001A0BA1" w:rsidRPr="00D251AB" w:rsidRDefault="001A0BA1" w:rsidP="007D7F3E">
      <w:pPr>
        <w:rPr>
          <w:rFonts w:ascii="Times New Roman" w:hAnsi="Times New Roman"/>
        </w:rPr>
      </w:pPr>
      <w:r>
        <w:rPr>
          <w:rFonts w:ascii="Times New Roman" w:hAnsi="Times New Roman"/>
        </w:rPr>
        <w:t>PARTENZA  ore 8.00</w:t>
      </w:r>
      <w:r w:rsidRPr="00D251AB">
        <w:rPr>
          <w:rFonts w:ascii="Times New Roman" w:hAnsi="Times New Roman"/>
        </w:rPr>
        <w:t xml:space="preserve"> dal piazzale della scuola ;</w:t>
      </w:r>
    </w:p>
    <w:p w:rsidR="001A0BA1" w:rsidRPr="00D251AB" w:rsidRDefault="001A0BA1" w:rsidP="007D7F3E">
      <w:pPr>
        <w:rPr>
          <w:rFonts w:ascii="Times New Roman" w:hAnsi="Times New Roman"/>
        </w:rPr>
      </w:pPr>
      <w:r>
        <w:rPr>
          <w:rFonts w:ascii="Times New Roman" w:hAnsi="Times New Roman"/>
        </w:rPr>
        <w:t>ARRIVO    ore 9.00</w:t>
      </w:r>
      <w:r w:rsidRPr="00D251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presso il Museo Arti e Mestieri sito in Corso Telesio (CS)</w:t>
      </w:r>
      <w:r w:rsidRPr="00D251AB">
        <w:rPr>
          <w:rFonts w:ascii="Times New Roman" w:hAnsi="Times New Roman"/>
        </w:rPr>
        <w:t>;</w:t>
      </w:r>
    </w:p>
    <w:p w:rsidR="001A0BA1" w:rsidRDefault="001A0BA1" w:rsidP="007D7F3E">
      <w:pPr>
        <w:rPr>
          <w:rFonts w:ascii="Times New Roman" w:hAnsi="Times New Roman"/>
        </w:rPr>
      </w:pPr>
      <w:r>
        <w:rPr>
          <w:rFonts w:ascii="Times New Roman" w:hAnsi="Times New Roman"/>
        </w:rPr>
        <w:t>PARTENZA ore 12</w:t>
      </w:r>
      <w:r w:rsidRPr="00D251AB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circa con </w:t>
      </w:r>
      <w:r w:rsidRPr="00D251AB">
        <w:rPr>
          <w:rFonts w:ascii="Times New Roman" w:hAnsi="Times New Roman"/>
        </w:rPr>
        <w:t xml:space="preserve"> arrivo previsto per</w:t>
      </w:r>
      <w:r>
        <w:rPr>
          <w:rFonts w:ascii="Times New Roman" w:hAnsi="Times New Roman"/>
        </w:rPr>
        <w:t xml:space="preserve"> le ore 13</w:t>
      </w:r>
      <w:r w:rsidRPr="00D251AB">
        <w:rPr>
          <w:rFonts w:ascii="Times New Roman" w:hAnsi="Times New Roman"/>
        </w:rPr>
        <w:t>,00.</w:t>
      </w:r>
    </w:p>
    <w:p w:rsidR="001A0BA1" w:rsidRDefault="001A0BA1" w:rsidP="000E6CF4">
      <w:pPr>
        <w:jc w:val="both"/>
        <w:rPr>
          <w:rFonts w:cs="Calibri"/>
          <w:bCs/>
        </w:rPr>
      </w:pPr>
    </w:p>
    <w:p w:rsidR="001A0BA1" w:rsidRPr="000E6CF4" w:rsidRDefault="001A0BA1" w:rsidP="000E6CF4">
      <w:pPr>
        <w:jc w:val="both"/>
        <w:rPr>
          <w:rFonts w:cs="Calibri"/>
          <w:bCs/>
        </w:rPr>
      </w:pPr>
      <w:r>
        <w:rPr>
          <w:rFonts w:cs="Calibri"/>
          <w:b/>
        </w:rPr>
        <w:t xml:space="preserve">                                                                       </w:t>
      </w:r>
      <w:r w:rsidRPr="003056E0">
        <w:rPr>
          <w:rFonts w:cs="Calibri"/>
          <w:b/>
        </w:rPr>
        <w:t xml:space="preserve">Il Dirigente Scolastico </w:t>
      </w:r>
      <w:r>
        <w:rPr>
          <w:rFonts w:cs="Calibri"/>
          <w:b/>
        </w:rPr>
        <w:tab/>
      </w:r>
      <w:r w:rsidRPr="003056E0">
        <w:rPr>
          <w:rFonts w:cs="Calibri"/>
          <w:b/>
        </w:rPr>
        <w:t>Prof. Arch. Francesco Calabria</w:t>
      </w:r>
    </w:p>
    <w:p w:rsidR="001A0BA1" w:rsidRDefault="001A0BA1" w:rsidP="003056E0">
      <w:pPr>
        <w:jc w:val="both"/>
        <w:rPr>
          <w:rFonts w:cs="Calibri"/>
        </w:rPr>
      </w:pPr>
      <w:r>
        <w:rPr>
          <w:rFonts w:cs="Calibri"/>
        </w:rPr>
        <w:t xml:space="preserve">                            </w:t>
      </w:r>
      <w:r w:rsidRPr="003056E0">
        <w:rPr>
          <w:rFonts w:cs="Calibri"/>
        </w:rPr>
        <w:t xml:space="preserve">(Firma autografa sostituita a mezzo stampa ai sensi dell’ex art. 3 comma 2 D.lgs n° 39/93) </w:t>
      </w:r>
    </w:p>
    <w:sectPr w:rsidR="001A0BA1" w:rsidSect="002E0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7EFE"/>
    <w:multiLevelType w:val="hybridMultilevel"/>
    <w:tmpl w:val="8C5666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AE"/>
    <w:rsid w:val="000268CC"/>
    <w:rsid w:val="000749CA"/>
    <w:rsid w:val="000A1ADF"/>
    <w:rsid w:val="000A2342"/>
    <w:rsid w:val="000E6CF4"/>
    <w:rsid w:val="00123381"/>
    <w:rsid w:val="0013182D"/>
    <w:rsid w:val="001404E5"/>
    <w:rsid w:val="001802C0"/>
    <w:rsid w:val="001A0BA1"/>
    <w:rsid w:val="001B5E1E"/>
    <w:rsid w:val="001C06E9"/>
    <w:rsid w:val="001D431D"/>
    <w:rsid w:val="001F11DD"/>
    <w:rsid w:val="001F6941"/>
    <w:rsid w:val="00225B4B"/>
    <w:rsid w:val="0023036F"/>
    <w:rsid w:val="00245866"/>
    <w:rsid w:val="002518C3"/>
    <w:rsid w:val="00255E8D"/>
    <w:rsid w:val="00264F6B"/>
    <w:rsid w:val="002D0D91"/>
    <w:rsid w:val="002E0B4D"/>
    <w:rsid w:val="003056E0"/>
    <w:rsid w:val="003170D0"/>
    <w:rsid w:val="003255AF"/>
    <w:rsid w:val="00387C5C"/>
    <w:rsid w:val="003A6018"/>
    <w:rsid w:val="003C1345"/>
    <w:rsid w:val="00445BCF"/>
    <w:rsid w:val="00497B83"/>
    <w:rsid w:val="004A129A"/>
    <w:rsid w:val="004B54FF"/>
    <w:rsid w:val="004C02A4"/>
    <w:rsid w:val="004C672F"/>
    <w:rsid w:val="004D21A0"/>
    <w:rsid w:val="004E4F74"/>
    <w:rsid w:val="0052289F"/>
    <w:rsid w:val="0052510E"/>
    <w:rsid w:val="00565CDB"/>
    <w:rsid w:val="00596E0F"/>
    <w:rsid w:val="005A1880"/>
    <w:rsid w:val="005C432F"/>
    <w:rsid w:val="005C7E36"/>
    <w:rsid w:val="005D644F"/>
    <w:rsid w:val="005F54B8"/>
    <w:rsid w:val="00614E0A"/>
    <w:rsid w:val="00621229"/>
    <w:rsid w:val="00623C85"/>
    <w:rsid w:val="00624A91"/>
    <w:rsid w:val="00632131"/>
    <w:rsid w:val="00632762"/>
    <w:rsid w:val="006D3028"/>
    <w:rsid w:val="006E6CC8"/>
    <w:rsid w:val="006F0F47"/>
    <w:rsid w:val="006F1F98"/>
    <w:rsid w:val="007030FB"/>
    <w:rsid w:val="007204D7"/>
    <w:rsid w:val="00723FA3"/>
    <w:rsid w:val="00735C6C"/>
    <w:rsid w:val="00746F5A"/>
    <w:rsid w:val="007B4CF8"/>
    <w:rsid w:val="007C66BD"/>
    <w:rsid w:val="007D27B6"/>
    <w:rsid w:val="007D7F3E"/>
    <w:rsid w:val="007E29FC"/>
    <w:rsid w:val="00810359"/>
    <w:rsid w:val="008163CF"/>
    <w:rsid w:val="00817B67"/>
    <w:rsid w:val="00842416"/>
    <w:rsid w:val="008865D8"/>
    <w:rsid w:val="008F57DA"/>
    <w:rsid w:val="00932892"/>
    <w:rsid w:val="009600B4"/>
    <w:rsid w:val="009B31FE"/>
    <w:rsid w:val="009C736D"/>
    <w:rsid w:val="009F057B"/>
    <w:rsid w:val="009F3CF0"/>
    <w:rsid w:val="00B23E4C"/>
    <w:rsid w:val="00B33750"/>
    <w:rsid w:val="00B47B2D"/>
    <w:rsid w:val="00B50BF6"/>
    <w:rsid w:val="00B73966"/>
    <w:rsid w:val="00BC2C03"/>
    <w:rsid w:val="00BD55FE"/>
    <w:rsid w:val="00C005AA"/>
    <w:rsid w:val="00C026BF"/>
    <w:rsid w:val="00C1069D"/>
    <w:rsid w:val="00C32501"/>
    <w:rsid w:val="00C94E94"/>
    <w:rsid w:val="00CB3673"/>
    <w:rsid w:val="00CC16FF"/>
    <w:rsid w:val="00CC2EAE"/>
    <w:rsid w:val="00CC7DF1"/>
    <w:rsid w:val="00CF0346"/>
    <w:rsid w:val="00D07490"/>
    <w:rsid w:val="00D251AB"/>
    <w:rsid w:val="00D623A6"/>
    <w:rsid w:val="00DA60CF"/>
    <w:rsid w:val="00DD396D"/>
    <w:rsid w:val="00DD7A0A"/>
    <w:rsid w:val="00E03805"/>
    <w:rsid w:val="00E1289F"/>
    <w:rsid w:val="00E506B7"/>
    <w:rsid w:val="00E51092"/>
    <w:rsid w:val="00E57A57"/>
    <w:rsid w:val="00E66994"/>
    <w:rsid w:val="00E83C57"/>
    <w:rsid w:val="00E9198E"/>
    <w:rsid w:val="00EA1DAE"/>
    <w:rsid w:val="00EC3DD2"/>
    <w:rsid w:val="00ED53F7"/>
    <w:rsid w:val="00F703BD"/>
    <w:rsid w:val="00F94A8C"/>
    <w:rsid w:val="00FD1EE7"/>
    <w:rsid w:val="00FD5C06"/>
    <w:rsid w:val="00FE3B4B"/>
    <w:rsid w:val="00FE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7D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14E0A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  <w:lang w:eastAsia="it-IT"/>
    </w:rPr>
  </w:style>
  <w:style w:type="table" w:styleId="TableGrid">
    <w:name w:val="Table Grid"/>
    <w:basedOn w:val="TableNormal"/>
    <w:uiPriority w:val="99"/>
    <w:locked/>
    <w:rsid w:val="00CF034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364</Words>
  <Characters>2079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PC3</cp:lastModifiedBy>
  <cp:revision>2</cp:revision>
  <cp:lastPrinted>2017-10-03T11:04:00Z</cp:lastPrinted>
  <dcterms:created xsi:type="dcterms:W3CDTF">2018-04-07T09:41:00Z</dcterms:created>
  <dcterms:modified xsi:type="dcterms:W3CDTF">2018-04-07T09:41:00Z</dcterms:modified>
</cp:coreProperties>
</file>